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F1" w:rsidRPr="008E207C" w:rsidRDefault="00815EF1" w:rsidP="006B5418">
      <w:pPr>
        <w:pStyle w:val="1"/>
        <w:spacing w:before="16"/>
        <w:ind w:right="-68"/>
        <w:jc w:val="center"/>
        <w:rPr>
          <w:rFonts w:ascii="游明朝" w:eastAsia="游明朝" w:hAnsi="游明朝"/>
          <w:b/>
          <w:sz w:val="36"/>
          <w:szCs w:val="36"/>
          <w:lang w:eastAsia="ja-JP"/>
        </w:rPr>
      </w:pPr>
      <w:r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履</w:t>
      </w:r>
      <w:r w:rsidR="006B5418">
        <w:rPr>
          <w:rFonts w:ascii="游明朝" w:eastAsia="游明朝" w:hAnsi="游明朝" w:hint="eastAsia"/>
          <w:b/>
          <w:sz w:val="36"/>
          <w:szCs w:val="36"/>
          <w:lang w:eastAsia="ja-JP"/>
        </w:rPr>
        <w:t xml:space="preserve">　</w:t>
      </w:r>
      <w:r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歴</w:t>
      </w:r>
      <w:r w:rsidR="006B5418">
        <w:rPr>
          <w:rFonts w:ascii="游明朝" w:eastAsia="游明朝" w:hAnsi="游明朝" w:hint="eastAsia"/>
          <w:b/>
          <w:sz w:val="36"/>
          <w:szCs w:val="36"/>
          <w:lang w:eastAsia="ja-JP"/>
        </w:rPr>
        <w:t xml:space="preserve">　</w:t>
      </w:r>
      <w:r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書</w:t>
      </w:r>
      <w:bookmarkStart w:id="0" w:name="_GoBack"/>
      <w:bookmarkEnd w:id="0"/>
    </w:p>
    <w:p w:rsidR="00CD173A" w:rsidRPr="00CD173A" w:rsidRDefault="00CD173A" w:rsidP="00CD173A">
      <w:pPr>
        <w:pStyle w:val="1"/>
        <w:spacing w:before="16"/>
        <w:ind w:left="4820" w:right="4866" w:firstLineChars="92" w:firstLine="221"/>
        <w:jc w:val="center"/>
        <w:rPr>
          <w:rFonts w:ascii="游明朝" w:eastAsia="游明朝" w:hAnsi="游明朝"/>
          <w:sz w:val="24"/>
          <w:szCs w:val="24"/>
          <w:lang w:eastAsia="ja-JP"/>
        </w:rPr>
      </w:pPr>
    </w:p>
    <w:p w:rsidR="00071FD4" w:rsidRPr="008E207C" w:rsidRDefault="00071FD4" w:rsidP="00071FD4">
      <w:pPr>
        <w:pStyle w:val="a3"/>
        <w:spacing w:before="10"/>
        <w:ind w:firstLineChars="200" w:firstLine="432"/>
        <w:rPr>
          <w:rFonts w:ascii="游明朝" w:eastAsia="游明朝" w:hAnsi="游明朝"/>
          <w:b/>
          <w:sz w:val="22"/>
          <w:szCs w:val="22"/>
          <w:u w:val="single"/>
          <w:lang w:eastAsia="ja-JP"/>
        </w:rPr>
      </w:pPr>
      <w:r w:rsidRPr="008E207C">
        <w:rPr>
          <w:rFonts w:ascii="游明朝" w:eastAsia="游明朝" w:hAnsi="游明朝" w:hint="eastAsia"/>
          <w:b/>
          <w:sz w:val="22"/>
          <w:szCs w:val="22"/>
          <w:u w:val="single"/>
          <w:lang w:eastAsia="ja-JP"/>
        </w:rPr>
        <w:t>※日付は西暦で記入すること</w:t>
      </w:r>
    </w:p>
    <w:p w:rsidR="000A19B2" w:rsidRPr="00CD173A" w:rsidRDefault="00A23080" w:rsidP="005B7964">
      <w:pPr>
        <w:pStyle w:val="1"/>
        <w:wordWrap w:val="0"/>
        <w:spacing w:before="16"/>
        <w:ind w:left="4820" w:right="220"/>
        <w:jc w:val="right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記入日：</w:t>
      </w:r>
      <w:r w:rsidR="00CD173A" w:rsidRPr="00CD173A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="00CD173A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="00CD173A" w:rsidRPr="00CD173A">
        <w:rPr>
          <w:rFonts w:ascii="游明朝" w:eastAsia="游明朝" w:hAnsi="游明朝" w:hint="eastAsia"/>
          <w:sz w:val="22"/>
          <w:szCs w:val="22"/>
          <w:lang w:eastAsia="ja-JP"/>
        </w:rPr>
        <w:t xml:space="preserve">　年　　　月　　　日</w:t>
      </w:r>
    </w:p>
    <w:p w:rsidR="000A19B2" w:rsidRPr="00CD173A" w:rsidRDefault="000A19B2">
      <w:pPr>
        <w:pStyle w:val="a3"/>
        <w:spacing w:before="4"/>
        <w:rPr>
          <w:rFonts w:ascii="游明朝" w:eastAsia="游明朝" w:hAnsi="游明朝"/>
          <w:sz w:val="13"/>
        </w:rPr>
      </w:pPr>
    </w:p>
    <w:tbl>
      <w:tblPr>
        <w:tblStyle w:val="TableNormal"/>
        <w:tblW w:w="10268" w:type="dxa"/>
        <w:tblInd w:w="35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09"/>
        <w:gridCol w:w="2145"/>
        <w:gridCol w:w="2532"/>
        <w:gridCol w:w="1134"/>
        <w:gridCol w:w="3261"/>
      </w:tblGrid>
      <w:tr w:rsidR="00731528" w:rsidTr="00CC17DA">
        <w:trPr>
          <w:trHeight w:val="964"/>
        </w:trPr>
        <w:tc>
          <w:tcPr>
            <w:tcW w:w="1196" w:type="dxa"/>
            <w:gridSpan w:val="2"/>
            <w:vAlign w:val="center"/>
          </w:tcPr>
          <w:p w:rsidR="00731528" w:rsidRPr="00933418" w:rsidRDefault="00731528" w:rsidP="00933418">
            <w:pPr>
              <w:pStyle w:val="TableParagraph"/>
              <w:spacing w:before="103" w:line="220" w:lineRule="exact"/>
              <w:jc w:val="center"/>
              <w:rPr>
                <w:rFonts w:ascii="游明朝" w:eastAsia="游明朝" w:hAnsi="游明朝"/>
                <w:b/>
                <w:sz w:val="18"/>
                <w:szCs w:val="18"/>
                <w:lang w:eastAsia="ja-JP"/>
              </w:rPr>
            </w:pPr>
            <w:r w:rsidRPr="00933418">
              <w:rPr>
                <w:rFonts w:ascii="游明朝" w:eastAsia="游明朝" w:hAnsi="游明朝" w:hint="eastAsia"/>
                <w:b/>
                <w:sz w:val="18"/>
                <w:szCs w:val="18"/>
                <w:lang w:eastAsia="ja-JP"/>
              </w:rPr>
              <w:t>（フリガナ）</w:t>
            </w:r>
          </w:p>
          <w:p w:rsidR="00731528" w:rsidRPr="00C97F62" w:rsidRDefault="00731528" w:rsidP="00933418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 w:rsidRPr="00C97F62">
              <w:rPr>
                <w:rFonts w:ascii="游明朝" w:eastAsia="游明朝" w:hAnsi="游明朝"/>
                <w:b/>
                <w:lang w:eastAsia="ja-JP"/>
              </w:rPr>
              <w:t>氏</w:t>
            </w:r>
            <w:r w:rsidRPr="00C97F62">
              <w:rPr>
                <w:rFonts w:ascii="游明朝" w:eastAsia="游明朝" w:hAnsi="游明朝" w:hint="eastAsia"/>
                <w:b/>
                <w:lang w:eastAsia="ja-JP"/>
              </w:rPr>
              <w:t xml:space="preserve">　</w:t>
            </w:r>
            <w:r w:rsidRPr="00C97F62">
              <w:rPr>
                <w:rFonts w:ascii="游明朝" w:eastAsia="游明朝" w:hAnsi="游明朝"/>
                <w:b/>
                <w:lang w:eastAsia="ja-JP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  <w:vAlign w:val="center"/>
          </w:tcPr>
          <w:p w:rsidR="00731528" w:rsidRPr="000334CA" w:rsidRDefault="00731528" w:rsidP="00933418">
            <w:pPr>
              <w:pStyle w:val="TableParagraph"/>
              <w:spacing w:before="103" w:line="220" w:lineRule="exact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  <w:p w:rsidR="00731528" w:rsidRPr="002F3B34" w:rsidRDefault="00731528" w:rsidP="00CD173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28" w:rsidRPr="00C97F62" w:rsidRDefault="00C97F62" w:rsidP="00C97F62">
            <w:pPr>
              <w:ind w:firstLineChars="50" w:firstLine="108"/>
              <w:rPr>
                <w:rFonts w:ascii="游明朝" w:eastAsia="游明朝" w:hAnsi="游明朝"/>
                <w:b/>
                <w:lang w:eastAsia="ja-JP"/>
              </w:rPr>
            </w:pPr>
            <w:r w:rsidRPr="00C97F62">
              <w:rPr>
                <w:rFonts w:ascii="游明朝" w:eastAsia="游明朝" w:hAnsi="游明朝" w:hint="eastAsia"/>
                <w:b/>
                <w:lang w:eastAsia="ja-JP"/>
              </w:rPr>
              <w:t>生年月日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97F62" w:rsidRDefault="00C97F62">
            <w:pPr>
              <w:rPr>
                <w:rFonts w:ascii="游明朝" w:eastAsia="游明朝" w:hAnsi="游明朝"/>
                <w:lang w:eastAsia="ja-JP"/>
              </w:rPr>
            </w:pPr>
          </w:p>
          <w:p w:rsidR="00C97F62" w:rsidRPr="00C97F62" w:rsidRDefault="00C97F62" w:rsidP="00C97F62">
            <w:pPr>
              <w:ind w:firstLineChars="600" w:firstLine="1260"/>
              <w:rPr>
                <w:rFonts w:ascii="游明朝" w:eastAsia="游明朝" w:hAnsi="游明朝"/>
                <w:lang w:eastAsia="ja-JP"/>
              </w:rPr>
            </w:pPr>
            <w:r w:rsidRPr="000334C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 　</w:t>
            </w:r>
            <w:r w:rsidRPr="000334C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月</w:t>
            </w: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</w:t>
            </w:r>
            <w:r w:rsidRPr="000334C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日生</w:t>
            </w:r>
          </w:p>
          <w:p w:rsidR="00731528" w:rsidRPr="00731528" w:rsidRDefault="00731528" w:rsidP="00C97F62">
            <w:pPr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31528" w:rsidTr="00CC17DA">
        <w:trPr>
          <w:trHeight w:val="937"/>
        </w:trPr>
        <w:tc>
          <w:tcPr>
            <w:tcW w:w="1196" w:type="dxa"/>
            <w:gridSpan w:val="2"/>
            <w:vAlign w:val="center"/>
          </w:tcPr>
          <w:p w:rsidR="00731528" w:rsidRDefault="00731528" w:rsidP="00A23080">
            <w:pPr>
              <w:pStyle w:val="TableParagraph"/>
              <w:spacing w:before="103" w:line="220" w:lineRule="exact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現 住 所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  <w:vAlign w:val="center"/>
          </w:tcPr>
          <w:p w:rsidR="00731528" w:rsidRPr="005B7964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 xml:space="preserve">　</w:t>
            </w:r>
            <w:r w:rsidRPr="005B7964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〒</w:t>
            </w:r>
          </w:p>
          <w:p w:rsidR="00731528" w:rsidRPr="009E1B33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lang w:eastAsia="ja-JP"/>
              </w:rPr>
            </w:pPr>
            <w:r w:rsidRPr="009E1B33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</w:p>
          <w:p w:rsidR="00731528" w:rsidRPr="009E1B33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1528" w:rsidRDefault="00731528">
            <w:pPr>
              <w:rPr>
                <w:rFonts w:ascii="游明朝" w:eastAsia="游明朝" w:hAnsi="游明朝"/>
                <w:lang w:eastAsia="ja-JP"/>
              </w:rPr>
            </w:pPr>
          </w:p>
          <w:p w:rsidR="00731528" w:rsidRPr="000334CA" w:rsidRDefault="00731528" w:rsidP="00731528">
            <w:pPr>
              <w:pStyle w:val="TableParagraph"/>
              <w:spacing w:before="103"/>
              <w:ind w:firstLineChars="50" w:firstLine="108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電話番号</w:t>
            </w:r>
          </w:p>
          <w:p w:rsidR="00731528" w:rsidRPr="009E1B33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3261" w:type="dxa"/>
            <w:vAlign w:val="center"/>
          </w:tcPr>
          <w:p w:rsidR="00731528" w:rsidRDefault="00731528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  <w:p w:rsidR="00731528" w:rsidRDefault="00731528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  <w:p w:rsidR="00731528" w:rsidRPr="009E1B33" w:rsidRDefault="00731528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</w:tc>
      </w:tr>
      <w:tr w:rsidR="00C97F62" w:rsidTr="004B4E0A">
        <w:trPr>
          <w:trHeight w:val="473"/>
        </w:trPr>
        <w:tc>
          <w:tcPr>
            <w:tcW w:w="487" w:type="dxa"/>
            <w:vMerge w:val="restart"/>
          </w:tcPr>
          <w:p w:rsidR="00C97F62" w:rsidRPr="00145495" w:rsidRDefault="00C97F62" w:rsidP="004B4E0A">
            <w:pPr>
              <w:pStyle w:val="TableParagraph"/>
            </w:pPr>
          </w:p>
          <w:p w:rsidR="00C97F62" w:rsidRPr="00145495" w:rsidRDefault="00C97F62" w:rsidP="004B4E0A">
            <w:pPr>
              <w:pStyle w:val="TableParagraph"/>
              <w:spacing w:before="10"/>
            </w:pPr>
          </w:p>
          <w:p w:rsidR="00C97F62" w:rsidRDefault="00C97F62" w:rsidP="004B4E0A">
            <w:pPr>
              <w:pStyle w:val="TableParagraph"/>
              <w:spacing w:before="10"/>
            </w:pPr>
          </w:p>
          <w:p w:rsidR="00571F44" w:rsidRDefault="00571F44" w:rsidP="004B4E0A">
            <w:pPr>
              <w:pStyle w:val="TableParagraph"/>
              <w:spacing w:before="10"/>
            </w:pPr>
          </w:p>
          <w:p w:rsidR="00571F44" w:rsidRDefault="00571F44" w:rsidP="004B4E0A">
            <w:pPr>
              <w:pStyle w:val="TableParagraph"/>
              <w:spacing w:before="10"/>
            </w:pPr>
          </w:p>
          <w:p w:rsidR="00571F44" w:rsidRDefault="00571F44" w:rsidP="004B4E0A">
            <w:pPr>
              <w:pStyle w:val="TableParagraph"/>
              <w:spacing w:before="10"/>
            </w:pPr>
          </w:p>
          <w:p w:rsidR="00571F44" w:rsidRPr="00145495" w:rsidRDefault="00571F44" w:rsidP="004B4E0A">
            <w:pPr>
              <w:pStyle w:val="TableParagraph"/>
              <w:spacing w:before="10"/>
            </w:pPr>
          </w:p>
          <w:p w:rsidR="00571F44" w:rsidRDefault="00C97F62" w:rsidP="00571F44">
            <w:pPr>
              <w:pStyle w:val="TableParagraph"/>
              <w:ind w:left="154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学</w:t>
            </w:r>
          </w:p>
          <w:p w:rsidR="00C97F62" w:rsidRPr="00145495" w:rsidRDefault="00C97F62" w:rsidP="004B4E0A">
            <w:pPr>
              <w:pStyle w:val="TableParagraph"/>
              <w:spacing w:before="11"/>
              <w:rPr>
                <w:rFonts w:ascii="游明朝" w:eastAsia="游明朝" w:hAnsi="游明朝"/>
                <w:b/>
              </w:rPr>
            </w:pPr>
          </w:p>
          <w:p w:rsidR="004B4E0A" w:rsidRDefault="00C97F62" w:rsidP="004B4E0A">
            <w:pPr>
              <w:pStyle w:val="TableParagraph"/>
              <w:ind w:left="149"/>
              <w:rPr>
                <w:rFonts w:ascii="游明朝" w:eastAsia="游明朝" w:hAnsi="游明朝"/>
                <w:b/>
                <w:color w:val="3D3A3B"/>
                <w:w w:val="105"/>
              </w:rPr>
            </w:pPr>
            <w:r w:rsidRPr="00145495">
              <w:rPr>
                <w:rFonts w:ascii="游明朝" w:eastAsia="游明朝" w:hAnsi="游明朝"/>
                <w:b/>
                <w:color w:val="3D3A3B"/>
                <w:w w:val="105"/>
              </w:rPr>
              <w:t>歴</w:t>
            </w:r>
          </w:p>
          <w:p w:rsidR="004B4E0A" w:rsidRPr="00145495" w:rsidRDefault="004B4E0A" w:rsidP="004B4E0A">
            <w:pPr>
              <w:pStyle w:val="TableParagraph"/>
            </w:pPr>
          </w:p>
        </w:tc>
        <w:tc>
          <w:tcPr>
            <w:tcW w:w="2854" w:type="dxa"/>
            <w:gridSpan w:val="2"/>
          </w:tcPr>
          <w:p w:rsidR="00C97F62" w:rsidRPr="00145495" w:rsidRDefault="004B4E0A" w:rsidP="004B4E0A">
            <w:pPr>
              <w:pStyle w:val="TableParagraph"/>
              <w:spacing w:before="98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在 学 期 </w:t>
            </w:r>
            <w:r w:rsidR="00C97F62" w:rsidRPr="00145495">
              <w:rPr>
                <w:rFonts w:ascii="游明朝" w:eastAsia="游明朝" w:hAnsi="游明朝" w:hint="eastAsia"/>
                <w:b/>
                <w:lang w:eastAsia="ja-JP"/>
              </w:rPr>
              <w:t>間</w:t>
            </w:r>
          </w:p>
        </w:tc>
        <w:tc>
          <w:tcPr>
            <w:tcW w:w="6927" w:type="dxa"/>
            <w:gridSpan w:val="3"/>
          </w:tcPr>
          <w:p w:rsidR="00C97F62" w:rsidRPr="00145495" w:rsidRDefault="004B4E0A" w:rsidP="00C97F62">
            <w:pPr>
              <w:pStyle w:val="TableParagraph"/>
              <w:spacing w:before="93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学 校 名</w:t>
            </w:r>
          </w:p>
        </w:tc>
      </w:tr>
      <w:tr w:rsidR="00C97F62" w:rsidTr="00321C43">
        <w:trPr>
          <w:trHeight w:val="727"/>
        </w:trPr>
        <w:tc>
          <w:tcPr>
            <w:tcW w:w="487" w:type="dxa"/>
            <w:vMerge/>
          </w:tcPr>
          <w:p w:rsidR="00C97F62" w:rsidRPr="00145495" w:rsidRDefault="00C97F62" w:rsidP="000334CA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BA2C37" w:rsidRPr="00BA2C37" w:rsidRDefault="00BA2C37" w:rsidP="00571F4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～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 </w:t>
            </w:r>
          </w:p>
        </w:tc>
        <w:tc>
          <w:tcPr>
            <w:tcW w:w="6927" w:type="dxa"/>
            <w:gridSpan w:val="3"/>
          </w:tcPr>
          <w:p w:rsidR="00C97F62" w:rsidRPr="00321C43" w:rsidRDefault="009632A4" w:rsidP="00321C43">
            <w:pPr>
              <w:pStyle w:val="TableParagraph"/>
              <w:spacing w:before="103"/>
              <w:ind w:right="432"/>
              <w:jc w:val="right"/>
              <w:rPr>
                <w:rFonts w:ascii="游明朝" w:eastAsia="游明朝" w:hAnsi="游明朝"/>
                <w:b/>
                <w:lang w:eastAsia="ja-JP"/>
              </w:rPr>
            </w:pPr>
            <w:r w:rsidRPr="009632A4">
              <w:rPr>
                <w:rFonts w:ascii="游明朝" w:eastAsia="游明朝" w:hAnsi="游明朝"/>
                <w:b/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3310566</wp:posOffset>
                      </wp:positionH>
                      <wp:positionV relativeFrom="paragraph">
                        <wp:posOffset>121177</wp:posOffset>
                      </wp:positionV>
                      <wp:extent cx="922655" cy="284480"/>
                      <wp:effectExtent l="0" t="0" r="0" b="12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07C" w:rsidRPr="009632A4" w:rsidRDefault="008E207C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9632A4">
                                    <w:rPr>
                                      <w:rFonts w:ascii="游明朝" w:eastAsia="游明朝" w:hAnsi="游明朝" w:hint="eastAsia"/>
                                    </w:rPr>
                                    <w:t>高等学校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0.65pt;margin-top:9.55pt;width:72.6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" stroked="f">
                      <v:textbox>
                        <w:txbxContent>
                          <w:p w:rsidR="008E207C" w:rsidRPr="009632A4" w:rsidRDefault="008E207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9632A4">
                              <w:rPr>
                                <w:rFonts w:ascii="游明朝" w:eastAsia="游明朝" w:hAnsi="游明朝" w:hint="eastAsia"/>
                              </w:rPr>
                              <w:t>高等学校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1F44">
              <w:rPr>
                <w:rFonts w:ascii="游明朝" w:eastAsia="游明朝" w:hAnsi="游明朝" w:hint="eastAsia"/>
                <w:b/>
                <w:lang w:eastAsia="ja-JP"/>
              </w:rPr>
              <w:t xml:space="preserve">　　　　　　　　　　　　　　　</w:t>
            </w:r>
          </w:p>
        </w:tc>
      </w:tr>
      <w:tr w:rsidR="00C97F62" w:rsidTr="00571F44">
        <w:trPr>
          <w:trHeight w:val="677"/>
        </w:trPr>
        <w:tc>
          <w:tcPr>
            <w:tcW w:w="487" w:type="dxa"/>
            <w:vMerge/>
          </w:tcPr>
          <w:p w:rsidR="00C97F62" w:rsidRPr="00145495" w:rsidRDefault="00C97F62" w:rsidP="000334CA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C97F62" w:rsidRPr="00571F44" w:rsidRDefault="00BA2C37" w:rsidP="00571F4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</w:t>
            </w:r>
            <w:r>
              <w:rPr>
                <w:rFonts w:ascii="游明朝" w:eastAsia="游明朝" w:hAnsi="游明朝" w:hint="eastAsia"/>
                <w:lang w:eastAsia="ja-JP"/>
              </w:rPr>
              <w:t>～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C97F62" w:rsidRPr="00145495" w:rsidRDefault="00C97F62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071FD4">
        <w:trPr>
          <w:trHeight w:val="816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071FD4">
        <w:trPr>
          <w:trHeight w:val="816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BA2C37">
        <w:trPr>
          <w:trHeight w:val="681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4B4E0A" w:rsidTr="004B4E0A">
        <w:trPr>
          <w:trHeight w:val="407"/>
        </w:trPr>
        <w:tc>
          <w:tcPr>
            <w:tcW w:w="487" w:type="dxa"/>
            <w:vMerge w:val="restart"/>
            <w:tcBorders>
              <w:top w:val="nil"/>
            </w:tcBorders>
          </w:tcPr>
          <w:p w:rsidR="004B4E0A" w:rsidRDefault="004B4E0A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Pr="00145495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4B4E0A" w:rsidRPr="00145495" w:rsidRDefault="004B4E0A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4B4E0A" w:rsidRPr="00145495" w:rsidRDefault="004B4E0A" w:rsidP="004B4E0A">
            <w:pPr>
              <w:pStyle w:val="TableParagraph"/>
              <w:ind w:left="154"/>
              <w:rPr>
                <w:rFonts w:ascii="游明朝" w:eastAsia="游明朝" w:hAnsi="游明朝"/>
                <w:b/>
              </w:rPr>
            </w:pPr>
            <w:r w:rsidRPr="00145495">
              <w:rPr>
                <w:rFonts w:ascii="游明朝" w:eastAsia="游明朝" w:hAnsi="游明朝"/>
                <w:b/>
                <w:color w:val="2A2628"/>
                <w:w w:val="105"/>
              </w:rPr>
              <w:t>職</w:t>
            </w:r>
          </w:p>
          <w:p w:rsidR="004B4E0A" w:rsidRPr="00145495" w:rsidRDefault="004B4E0A" w:rsidP="004B4E0A">
            <w:pPr>
              <w:pStyle w:val="TableParagraph"/>
              <w:spacing w:before="11"/>
              <w:rPr>
                <w:rFonts w:ascii="游明朝" w:eastAsia="游明朝" w:hAnsi="游明朝"/>
                <w:b/>
              </w:rPr>
            </w:pPr>
          </w:p>
          <w:p w:rsidR="004B4E0A" w:rsidRDefault="004B4E0A" w:rsidP="004B4E0A">
            <w:pPr>
              <w:pStyle w:val="TableParagraph"/>
              <w:ind w:left="149"/>
              <w:rPr>
                <w:rFonts w:ascii="游明朝" w:eastAsia="游明朝" w:hAnsi="游明朝"/>
                <w:b/>
                <w:color w:val="3D3A3B"/>
                <w:w w:val="105"/>
              </w:rPr>
            </w:pPr>
            <w:r w:rsidRPr="00145495">
              <w:rPr>
                <w:rFonts w:ascii="游明朝" w:eastAsia="游明朝" w:hAnsi="游明朝"/>
                <w:b/>
                <w:color w:val="3D3A3B"/>
                <w:w w:val="105"/>
              </w:rPr>
              <w:t>歴</w:t>
            </w:r>
          </w:p>
          <w:p w:rsidR="004B4E0A" w:rsidRPr="00145495" w:rsidRDefault="004B4E0A" w:rsidP="004B4E0A">
            <w:pPr>
              <w:pStyle w:val="TableParagraph"/>
              <w:ind w:left="149"/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4B4E0A" w:rsidRPr="00145495" w:rsidRDefault="004B4E0A" w:rsidP="00071FD4">
            <w:pPr>
              <w:pStyle w:val="TableParagraph"/>
              <w:spacing w:before="98"/>
              <w:ind w:firstLineChars="400" w:firstLine="863"/>
              <w:rPr>
                <w:rFonts w:ascii="游明朝" w:eastAsia="游明朝" w:hAnsi="游明朝"/>
                <w:b/>
              </w:rPr>
            </w:pP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勤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 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務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 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期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 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間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4B4E0A" w:rsidRPr="00145495" w:rsidRDefault="004B4E0A" w:rsidP="00C97F62">
            <w:pPr>
              <w:pStyle w:val="TableParagraph"/>
              <w:spacing w:before="93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勤務先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>および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主な職務内容</w:t>
            </w:r>
          </w:p>
        </w:tc>
      </w:tr>
      <w:tr w:rsidR="00071FD4" w:rsidTr="004B4E0A">
        <w:trPr>
          <w:trHeight w:val="694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4B4E0A">
        <w:trPr>
          <w:trHeight w:val="691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4B4E0A">
        <w:trPr>
          <w:trHeight w:val="688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4B4E0A">
        <w:trPr>
          <w:trHeight w:val="698"/>
        </w:trPr>
        <w:tc>
          <w:tcPr>
            <w:tcW w:w="487" w:type="dxa"/>
            <w:vMerge/>
          </w:tcPr>
          <w:p w:rsidR="00071FD4" w:rsidRDefault="00071FD4" w:rsidP="00071F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8E207C">
        <w:trPr>
          <w:trHeight w:val="698"/>
        </w:trPr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071FD4" w:rsidRDefault="00071FD4" w:rsidP="00071F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</w:p>
        </w:tc>
      </w:tr>
      <w:tr w:rsidR="00071FD4" w:rsidTr="00BA2C37">
        <w:trPr>
          <w:trHeight w:val="379"/>
        </w:trPr>
        <w:tc>
          <w:tcPr>
            <w:tcW w:w="10268" w:type="dxa"/>
            <w:gridSpan w:val="6"/>
            <w:tcBorders>
              <w:bottom w:val="single" w:sz="4" w:space="0" w:color="231F20"/>
            </w:tcBorders>
          </w:tcPr>
          <w:p w:rsidR="00071FD4" w:rsidRPr="00CC17DA" w:rsidRDefault="00071FD4" w:rsidP="00071FD4">
            <w:pPr>
              <w:pStyle w:val="TableParagraph"/>
              <w:ind w:firstLineChars="50" w:firstLine="108"/>
              <w:rPr>
                <w:rFonts w:ascii="游明朝" w:eastAsia="游明朝" w:hAnsi="游明朝"/>
                <w:b/>
                <w:lang w:eastAsia="ja-JP"/>
              </w:rPr>
            </w:pPr>
            <w:r w:rsidRPr="00CC17DA">
              <w:rPr>
                <w:rFonts w:ascii="游明朝" w:eastAsia="游明朝" w:hAnsi="游明朝" w:hint="eastAsia"/>
                <w:b/>
                <w:lang w:eastAsia="ja-JP"/>
              </w:rPr>
              <w:lastRenderedPageBreak/>
              <w:t>研究計画に関する過去の主な職務内容</w:t>
            </w:r>
          </w:p>
        </w:tc>
      </w:tr>
      <w:tr w:rsidR="00071FD4" w:rsidTr="004B4E0A">
        <w:trPr>
          <w:trHeight w:val="553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61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5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53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4B4E0A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53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4B4E0A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CC17DA">
        <w:trPr>
          <w:trHeight w:val="286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CC17DA" w:rsidRDefault="00071FD4" w:rsidP="00071FD4">
            <w:pPr>
              <w:pStyle w:val="TableParagraph"/>
              <w:ind w:firstLineChars="50" w:firstLine="108"/>
              <w:rPr>
                <w:rFonts w:ascii="Times New Roman"/>
                <w:lang w:eastAsia="ja-JP"/>
              </w:rPr>
            </w:pPr>
            <w:r w:rsidRPr="00CC17DA">
              <w:rPr>
                <w:rFonts w:ascii="游明朝" w:eastAsia="游明朝" w:hAnsi="游明朝" w:hint="eastAsia"/>
                <w:b/>
                <w:lang w:eastAsia="ja-JP"/>
              </w:rPr>
              <w:t>研究業績等【論文・報告書、</w:t>
            </w:r>
            <w:r w:rsidRPr="00CC17DA">
              <w:rPr>
                <w:rFonts w:ascii="游明朝" w:eastAsia="游明朝" w:hAnsi="游明朝"/>
                <w:b/>
                <w:lang w:eastAsia="ja-JP"/>
              </w:rPr>
              <w:t xml:space="preserve"> 口頭などの発表があれば その題名、 発表機関、 発表年月などを記入】</w:t>
            </w: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321C43">
        <w:trPr>
          <w:trHeight w:val="286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CC17DA" w:rsidRDefault="00071FD4" w:rsidP="00071FD4">
            <w:pPr>
              <w:pStyle w:val="TableParagraph"/>
              <w:ind w:firstLineChars="50" w:firstLine="108"/>
              <w:rPr>
                <w:rFonts w:ascii="Times New Roman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資格（教員免許状等）</w:t>
            </w:r>
          </w:p>
        </w:tc>
      </w:tr>
      <w:tr w:rsidR="00071FD4" w:rsidTr="005B7964">
        <w:trPr>
          <w:trHeight w:val="53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FD4" w:rsidTr="005B7964">
        <w:trPr>
          <w:trHeight w:val="53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FD4" w:rsidTr="005B7964">
        <w:trPr>
          <w:trHeight w:val="53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FD4" w:rsidTr="00321C43">
        <w:trPr>
          <w:trHeight w:val="379"/>
        </w:trPr>
        <w:tc>
          <w:tcPr>
            <w:tcW w:w="10268" w:type="dxa"/>
            <w:gridSpan w:val="6"/>
            <w:tcBorders>
              <w:bottom w:val="single" w:sz="4" w:space="0" w:color="231F20"/>
            </w:tcBorders>
          </w:tcPr>
          <w:p w:rsidR="00071FD4" w:rsidRPr="00CC17DA" w:rsidRDefault="00071FD4" w:rsidP="00321C43">
            <w:pPr>
              <w:pStyle w:val="TableParagraph"/>
              <w:ind w:firstLineChars="50" w:firstLine="108"/>
              <w:rPr>
                <w:rFonts w:ascii="游明朝" w:eastAsia="游明朝" w:hAnsi="游明朝"/>
                <w:b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特記事項</w:t>
            </w:r>
          </w:p>
        </w:tc>
      </w:tr>
      <w:tr w:rsidR="00071FD4" w:rsidTr="005B7964">
        <w:trPr>
          <w:trHeight w:val="54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spacing w:before="98"/>
              <w:ind w:left="186"/>
              <w:rPr>
                <w:sz w:val="19"/>
                <w:lang w:eastAsia="ja-JP"/>
              </w:rPr>
            </w:pPr>
          </w:p>
        </w:tc>
      </w:tr>
      <w:tr w:rsidR="00071FD4" w:rsidTr="005B7964">
        <w:trPr>
          <w:trHeight w:val="54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spacing w:before="98"/>
              <w:ind w:left="186"/>
              <w:rPr>
                <w:sz w:val="19"/>
                <w:lang w:eastAsia="ja-JP"/>
              </w:rPr>
            </w:pPr>
          </w:p>
        </w:tc>
      </w:tr>
      <w:tr w:rsidR="00071FD4" w:rsidTr="005B7964">
        <w:trPr>
          <w:trHeight w:val="54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spacing w:before="98"/>
              <w:ind w:left="186"/>
              <w:rPr>
                <w:sz w:val="19"/>
                <w:lang w:eastAsia="ja-JP"/>
              </w:rPr>
            </w:pPr>
          </w:p>
        </w:tc>
      </w:tr>
    </w:tbl>
    <w:p w:rsidR="000A19B2" w:rsidRDefault="00CD173A">
      <w:pPr>
        <w:pStyle w:val="a3"/>
        <w:spacing w:before="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</w:t>
      </w:r>
    </w:p>
    <w:p w:rsidR="00CD173A" w:rsidRDefault="00CD173A">
      <w:pPr>
        <w:pStyle w:val="a3"/>
        <w:spacing w:before="10"/>
        <w:rPr>
          <w:sz w:val="21"/>
          <w:lang w:eastAsia="ja-JP"/>
        </w:rPr>
      </w:pPr>
    </w:p>
    <w:p w:rsidR="000A19B2" w:rsidRPr="00CD173A" w:rsidRDefault="00815EF1">
      <w:pPr>
        <w:ind w:right="115"/>
        <w:jc w:val="right"/>
        <w:rPr>
          <w:rFonts w:ascii="游明朝" w:eastAsia="游明朝" w:hAnsi="游明朝"/>
        </w:rPr>
      </w:pPr>
      <w:r w:rsidRPr="00CD173A">
        <w:rPr>
          <w:rFonts w:ascii="游明朝" w:eastAsia="游明朝" w:hAnsi="游明朝"/>
          <w:color w:val="3D3A3B"/>
        </w:rPr>
        <w:t>明星大学</w:t>
      </w:r>
      <w:r w:rsidR="00CD173A" w:rsidRPr="00CD173A">
        <w:rPr>
          <w:rFonts w:ascii="游明朝" w:eastAsia="游明朝" w:hAnsi="游明朝" w:hint="eastAsia"/>
          <w:color w:val="3D3A3B"/>
          <w:lang w:eastAsia="ja-JP"/>
        </w:rPr>
        <w:t>通信制</w:t>
      </w:r>
      <w:r w:rsidRPr="00CD173A">
        <w:rPr>
          <w:rFonts w:ascii="游明朝" w:eastAsia="游明朝" w:hAnsi="游明朝"/>
          <w:color w:val="3D3A3B"/>
        </w:rPr>
        <w:t>大学院</w:t>
      </w:r>
    </w:p>
    <w:sectPr w:rsidR="000A19B2" w:rsidRPr="00CD173A" w:rsidSect="008E207C">
      <w:type w:val="continuous"/>
      <w:pgSz w:w="11906" w:h="16838" w:code="9"/>
      <w:pgMar w:top="1134" w:right="567" w:bottom="1418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7C" w:rsidRDefault="008E207C" w:rsidP="00815EF1">
      <w:r>
        <w:separator/>
      </w:r>
    </w:p>
  </w:endnote>
  <w:endnote w:type="continuationSeparator" w:id="0">
    <w:p w:rsidR="008E207C" w:rsidRDefault="008E207C" w:rsidP="0081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7C" w:rsidRDefault="008E207C" w:rsidP="00815EF1">
      <w:r>
        <w:separator/>
      </w:r>
    </w:p>
  </w:footnote>
  <w:footnote w:type="continuationSeparator" w:id="0">
    <w:p w:rsidR="008E207C" w:rsidRDefault="008E207C" w:rsidP="0081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B2"/>
    <w:rsid w:val="000334CA"/>
    <w:rsid w:val="00071FD4"/>
    <w:rsid w:val="000A19B2"/>
    <w:rsid w:val="000E3D65"/>
    <w:rsid w:val="00145495"/>
    <w:rsid w:val="002F3B34"/>
    <w:rsid w:val="00321C43"/>
    <w:rsid w:val="004B4E0A"/>
    <w:rsid w:val="004C4E42"/>
    <w:rsid w:val="00571F44"/>
    <w:rsid w:val="005A17DB"/>
    <w:rsid w:val="005B7964"/>
    <w:rsid w:val="006B5418"/>
    <w:rsid w:val="006F66C9"/>
    <w:rsid w:val="00731528"/>
    <w:rsid w:val="0074080E"/>
    <w:rsid w:val="00815EF1"/>
    <w:rsid w:val="00837A83"/>
    <w:rsid w:val="008E207C"/>
    <w:rsid w:val="00933418"/>
    <w:rsid w:val="009632A4"/>
    <w:rsid w:val="009E1B33"/>
    <w:rsid w:val="00A23080"/>
    <w:rsid w:val="00A4757D"/>
    <w:rsid w:val="00A856FA"/>
    <w:rsid w:val="00BA2C37"/>
    <w:rsid w:val="00C302CF"/>
    <w:rsid w:val="00C6423B"/>
    <w:rsid w:val="00C97F62"/>
    <w:rsid w:val="00CC17DA"/>
    <w:rsid w:val="00CD173A"/>
    <w:rsid w:val="00E82D9E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799766"/>
  <w15:docId w15:val="{974DE40D-372A-4E67-9C09-718958D3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5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EF1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815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EF1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A9A9D38E4B8548AED14E98DF61692A" ma:contentTypeVersion="17" ma:contentTypeDescription="新しいドキュメントを作成します。" ma:contentTypeScope="" ma:versionID="5921ee8bac013a2ffeb9b7dbafff74e1">
  <xsd:schema xmlns:xsd="http://www.w3.org/2001/XMLSchema" xmlns:xs="http://www.w3.org/2001/XMLSchema" xmlns:p="http://schemas.microsoft.com/office/2006/metadata/properties" xmlns:ns2="1bcd8f7b-ff37-4804-8df6-cce5f02855ea" xmlns:ns3="5401bd46-0431-49be-a2a5-57ae735d554e" targetNamespace="http://schemas.microsoft.com/office/2006/metadata/properties" ma:root="true" ma:fieldsID="b826a83af5f90c71e82f234cf1ac436d" ns2:_="" ns3:_="">
    <xsd:import namespace="1bcd8f7b-ff37-4804-8df6-cce5f02855ea"/>
    <xsd:import namespace="5401bd46-0431-49be-a2a5-57ae735d5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8f7b-ff37-4804-8df6-cce5f028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731c1d3-e862-4a6a-8187-6fec40ff0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1bd46-0431-49be-a2a5-57ae735d5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2dd4ed-d544-496f-a26e-480b675af0b1}" ma:internalName="TaxCatchAll" ma:showField="CatchAllData" ma:web="5401bd46-0431-49be-a2a5-57ae735d5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DB6D0-1360-4D99-B5D0-9CEC6619E6EA}"/>
</file>

<file path=customXml/itemProps2.xml><?xml version="1.0" encoding="utf-8"?>
<ds:datastoreItem xmlns:ds="http://schemas.openxmlformats.org/officeDocument/2006/customXml" ds:itemID="{213EB90C-3250-4B88-8C08-CF75FA2B14A6}"/>
</file>

<file path=docProps/app.xml><?xml version="1.0" encoding="utf-8"?>
<Properties xmlns="http://schemas.openxmlformats.org/officeDocument/2006/extended-properties" xmlns:vt="http://schemas.openxmlformats.org/officeDocument/2006/docPropsVTypes">
  <Template>2624E366.dotm</Template>
  <TotalTime>223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文</dc:creator>
  <cp:lastModifiedBy>田村　文</cp:lastModifiedBy>
  <cp:revision>14</cp:revision>
  <cp:lastPrinted>2022-08-24T07:17:00Z</cp:lastPrinted>
  <dcterms:created xsi:type="dcterms:W3CDTF">2022-08-17T02:47:00Z</dcterms:created>
  <dcterms:modified xsi:type="dcterms:W3CDTF">2023-07-14T05:17:00Z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2022-08-14T00:00:00Z</vt:filetime>
  </property>
</Properties>
</file>